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6B6F" w14:textId="021F3F1E" w:rsidR="003C148D" w:rsidRPr="003C148D" w:rsidRDefault="003C148D" w:rsidP="003C148D">
      <w:pPr>
        <w:pStyle w:val="Heading1"/>
        <w:rPr>
          <w:sz w:val="36"/>
          <w:szCs w:val="36"/>
        </w:rPr>
      </w:pPr>
      <w:r w:rsidRPr="003C148D">
        <w:rPr>
          <w:sz w:val="36"/>
          <w:szCs w:val="36"/>
        </w:rPr>
        <w:t>Lebanon solid waste facility</w:t>
      </w:r>
    </w:p>
    <w:p w14:paraId="08180543" w14:textId="3E0FC2FB" w:rsidR="00B543E7" w:rsidRDefault="00B543E7" w:rsidP="00B543E7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Garamond" w:hAnsi="Garamond" w:cs="Tahoma"/>
          <w:b/>
          <w:color w:val="FF0000"/>
          <w:u w:val="double"/>
        </w:rPr>
      </w:pPr>
      <w:r>
        <w:rPr>
          <w:rFonts w:ascii="AkzidenzGrotesk" w:hAnsi="AkzidenzGrotesk"/>
        </w:rPr>
        <w:t>ADDITIONAL</w:t>
      </w:r>
      <w:r w:rsidR="003C148D" w:rsidRPr="003C148D">
        <w:rPr>
          <w:rFonts w:ascii="AkzidenzGrotesk" w:hAnsi="AkzidenzGrotesk"/>
        </w:rPr>
        <w:t xml:space="preserve"> COMMERCIAL </w:t>
      </w:r>
      <w:r w:rsidR="00F85BD6">
        <w:rPr>
          <w:rFonts w:ascii="AkzidenzGrotesk" w:hAnsi="AkzidenzGrotesk"/>
        </w:rPr>
        <w:t>V</w:t>
      </w:r>
      <w:r>
        <w:rPr>
          <w:rFonts w:ascii="AkzidenzGrotesk" w:hAnsi="AkzidenzGrotesk"/>
        </w:rPr>
        <w:t>ECHICLE DETAILS</w:t>
      </w:r>
      <w:r w:rsidRPr="00B543E7">
        <w:rPr>
          <w:rFonts w:ascii="Garamond" w:hAnsi="Garamond" w:cs="Tahoma"/>
          <w:b/>
          <w:color w:val="FF0000"/>
          <w:u w:val="double"/>
        </w:rPr>
        <w:t xml:space="preserve"> </w:t>
      </w:r>
    </w:p>
    <w:p w14:paraId="126DECDF" w14:textId="68112607" w:rsidR="00B543E7" w:rsidRPr="00B543E7" w:rsidRDefault="00B543E7" w:rsidP="00B543E7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Garamond" w:hAnsi="Garamond" w:cs="Tahoma"/>
          <w:b/>
          <w:color w:val="FF0000"/>
          <w:u w:val="double"/>
        </w:rPr>
      </w:pPr>
      <w:r w:rsidRPr="00B543E7">
        <w:rPr>
          <w:rFonts w:ascii="Garamond" w:hAnsi="Garamond" w:cs="Tahoma"/>
          <w:b/>
          <w:color w:val="FF0000"/>
          <w:u w:val="double"/>
        </w:rPr>
        <w:t xml:space="preserve">Each Additional Vehicle </w:t>
      </w:r>
      <w:r>
        <w:rPr>
          <w:rFonts w:ascii="Garamond" w:hAnsi="Garamond" w:cs="Tahoma"/>
          <w:b/>
          <w:color w:val="FF0000"/>
          <w:u w:val="double"/>
        </w:rPr>
        <w:t>is</w:t>
      </w:r>
      <w:r w:rsidRPr="00B543E7">
        <w:rPr>
          <w:rFonts w:ascii="Garamond" w:hAnsi="Garamond" w:cs="Tahoma"/>
          <w:b/>
          <w:color w:val="FF0000"/>
          <w:u w:val="double"/>
        </w:rPr>
        <w:t xml:space="preserve"> $50.00</w:t>
      </w:r>
      <w:r>
        <w:rPr>
          <w:rFonts w:ascii="Garamond" w:hAnsi="Garamond" w:cs="Tahoma"/>
          <w:b/>
          <w:color w:val="FF0000"/>
          <w:u w:val="double"/>
        </w:rPr>
        <w:t xml:space="preserve"> </w:t>
      </w:r>
      <w:proofErr w:type="gramStart"/>
      <w:r>
        <w:rPr>
          <w:rFonts w:ascii="Garamond" w:hAnsi="Garamond" w:cs="Tahoma"/>
          <w:b/>
          <w:color w:val="FF0000"/>
          <w:u w:val="double"/>
        </w:rPr>
        <w:t>each</w:t>
      </w:r>
      <w:proofErr w:type="gramEnd"/>
    </w:p>
    <w:tbl>
      <w:tblPr>
        <w:tblStyle w:val="TableGrid"/>
        <w:tblpPr w:leftFromText="180" w:rightFromText="180" w:vertAnchor="text" w:horzAnchor="margin" w:tblpY="157"/>
        <w:tblW w:w="4755" w:type="pct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Layout table for School Name, Detention Supervisor, Date, and Room Number"/>
      </w:tblPr>
      <w:tblGrid>
        <w:gridCol w:w="1924"/>
        <w:gridCol w:w="2751"/>
        <w:gridCol w:w="2607"/>
        <w:gridCol w:w="2432"/>
      </w:tblGrid>
      <w:tr w:rsidR="00B543E7" w:rsidRPr="007A32DD" w14:paraId="0D2E7413" w14:textId="77777777" w:rsidTr="00B54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9D261" w14:textId="77777777" w:rsidR="00B543E7" w:rsidRPr="00C86DDD" w:rsidRDefault="00B543E7" w:rsidP="00B543E7">
            <w:pPr>
              <w:pStyle w:val="Heading2"/>
              <w:ind w:right="-315"/>
              <w:jc w:val="left"/>
              <w:rPr>
                <w:sz w:val="20"/>
                <w:szCs w:val="20"/>
              </w:rPr>
            </w:pPr>
            <w:r w:rsidRPr="00C86DDD">
              <w:rPr>
                <w:sz w:val="20"/>
                <w:szCs w:val="20"/>
              </w:rPr>
              <w:t>Business Name: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848A9C8" w14:textId="77777777" w:rsidR="00B543E7" w:rsidRPr="00C86DDD" w:rsidRDefault="00B543E7" w:rsidP="00B543E7">
            <w:pPr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62FA1" w14:textId="77777777" w:rsidR="00B543E7" w:rsidRPr="00C86DDD" w:rsidRDefault="00B543E7" w:rsidP="00B543E7">
            <w:pPr>
              <w:pStyle w:val="Heading2"/>
              <w:jc w:val="left"/>
              <w:rPr>
                <w:sz w:val="20"/>
                <w:szCs w:val="20"/>
              </w:rPr>
            </w:pPr>
            <w:r w:rsidRPr="00C86DDD">
              <w:rPr>
                <w:sz w:val="20"/>
                <w:szCs w:val="20"/>
              </w:rPr>
              <w:t>Phone #: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07E0263" w14:textId="77777777" w:rsidR="00B543E7" w:rsidRPr="00C86DDD" w:rsidRDefault="00B543E7" w:rsidP="00B543E7">
            <w:pPr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  <w:tr w:rsidR="00B543E7" w:rsidRPr="007A32DD" w14:paraId="1DC7DED9" w14:textId="77777777" w:rsidTr="00B54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7A3CA" w14:textId="77777777" w:rsidR="00B543E7" w:rsidRPr="00C86DDD" w:rsidRDefault="00B543E7" w:rsidP="00B543E7">
            <w:pPr>
              <w:pStyle w:val="Heading2"/>
              <w:jc w:val="left"/>
              <w:rPr>
                <w:sz w:val="20"/>
                <w:szCs w:val="20"/>
              </w:rPr>
            </w:pPr>
            <w:r w:rsidRPr="00C86DDD">
              <w:rPr>
                <w:sz w:val="20"/>
                <w:szCs w:val="20"/>
              </w:rPr>
              <w:t>Contact Name: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DC360A2" w14:textId="77777777" w:rsidR="00B543E7" w:rsidRPr="00C86DDD" w:rsidRDefault="00B543E7" w:rsidP="00B543E7">
            <w:pPr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5F2866" w14:textId="77777777" w:rsidR="00B543E7" w:rsidRPr="00C86DDD" w:rsidRDefault="00B543E7" w:rsidP="00B543E7">
            <w:pPr>
              <w:pStyle w:val="Heading2"/>
              <w:tabs>
                <w:tab w:val="left" w:pos="1786"/>
              </w:tabs>
              <w:ind w:right="-375"/>
              <w:jc w:val="left"/>
              <w:rPr>
                <w:sz w:val="20"/>
                <w:szCs w:val="20"/>
              </w:rPr>
            </w:pPr>
            <w:r w:rsidRPr="00C86DDD">
              <w:rPr>
                <w:sz w:val="20"/>
                <w:szCs w:val="20"/>
              </w:rPr>
              <w:t># of Vehicles: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9DD382" w14:textId="77777777" w:rsidR="00B543E7" w:rsidRPr="00C86DDD" w:rsidRDefault="00B543E7" w:rsidP="00B543E7">
            <w:pPr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  <w:tr w:rsidR="00B543E7" w:rsidRPr="007A32DD" w14:paraId="1060B9AC" w14:textId="77777777" w:rsidTr="00B54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tblHeader/>
        </w:trPr>
        <w:tc>
          <w:tcPr>
            <w:tcW w:w="46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5C3D75" w14:textId="77777777" w:rsidR="00B543E7" w:rsidRDefault="00B543E7" w:rsidP="00B543E7">
            <w:pPr>
              <w:pStyle w:val="ListParagraph"/>
              <w:rPr>
                <w:rFonts w:ascii="Garamond" w:hAnsi="Garamond" w:cs="Tahoma"/>
                <w:b/>
                <w:sz w:val="20"/>
                <w:szCs w:val="20"/>
              </w:rPr>
            </w:pPr>
          </w:p>
          <w:p w14:paraId="17BCDC4A" w14:textId="02CC5CB7" w:rsidR="00B543E7" w:rsidRDefault="00B543E7" w:rsidP="00B543E7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cs="Tahoma"/>
                <w:b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sz w:val="20"/>
                <w:szCs w:val="20"/>
              </w:rPr>
              <w:t xml:space="preserve">Count the additional vehicles </w:t>
            </w:r>
            <w:r>
              <w:rPr>
                <w:rFonts w:ascii="Garamond" w:hAnsi="Garamond" w:cs="Tahoma"/>
                <w:b/>
                <w:sz w:val="20"/>
                <w:szCs w:val="20"/>
              </w:rPr>
              <w:t>below.</w:t>
            </w:r>
          </w:p>
          <w:p w14:paraId="435BB1DD" w14:textId="219209F3" w:rsidR="00B543E7" w:rsidRDefault="00B543E7" w:rsidP="00B543E7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cs="Tahoma"/>
                <w:b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sz w:val="20"/>
                <w:szCs w:val="20"/>
              </w:rPr>
              <w:t xml:space="preserve">Multiply the number of vehicles by </w:t>
            </w:r>
            <w:r>
              <w:rPr>
                <w:rFonts w:ascii="Garamond" w:hAnsi="Garamond" w:cs="Tahoma"/>
                <w:b/>
                <w:sz w:val="20"/>
                <w:szCs w:val="20"/>
              </w:rPr>
              <w:t>$50.00.</w:t>
            </w:r>
          </w:p>
          <w:p w14:paraId="2FC340DB" w14:textId="4AC58F37" w:rsidR="00B543E7" w:rsidRPr="00C86DDD" w:rsidRDefault="00B543E7" w:rsidP="00B543E7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cs="Tahoma"/>
                <w:b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sz w:val="20"/>
                <w:szCs w:val="20"/>
              </w:rPr>
              <w:t xml:space="preserve">This total </w:t>
            </w:r>
            <w:r w:rsidRPr="00B543E7">
              <w:rPr>
                <w:rFonts w:ascii="Garamond" w:hAnsi="Garamond" w:cs="Tahoma"/>
                <w:b/>
                <w:sz w:val="20"/>
                <w:szCs w:val="20"/>
                <w:u w:val="single"/>
              </w:rPr>
              <w:t>MUST</w:t>
            </w:r>
            <w:r>
              <w:rPr>
                <w:rFonts w:ascii="Garamond" w:hAnsi="Garamond" w:cs="Tahoma"/>
                <w:b/>
                <w:sz w:val="20"/>
                <w:szCs w:val="20"/>
              </w:rPr>
              <w:t xml:space="preserve"> be added to your Commercial Permit Total at checkout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BD5AA" w14:textId="77777777" w:rsidR="00B543E7" w:rsidRPr="00C86DDD" w:rsidRDefault="00B543E7" w:rsidP="00B543E7">
            <w:pPr>
              <w:pStyle w:val="Heading2"/>
              <w:tabs>
                <w:tab w:val="left" w:pos="1786"/>
              </w:tabs>
              <w:ind w:right="-375"/>
              <w:jc w:val="left"/>
              <w:rPr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DF3C" w14:textId="77777777" w:rsidR="00B543E7" w:rsidRPr="00C86DDD" w:rsidRDefault="00B543E7" w:rsidP="00B543E7">
            <w:pPr>
              <w:rPr>
                <w:rFonts w:ascii="Garamond" w:hAnsi="Garamond" w:cs="Tahoma"/>
                <w:b/>
                <w:i/>
                <w:iCs/>
                <w:color w:val="00B050"/>
                <w:sz w:val="20"/>
                <w:szCs w:val="20"/>
              </w:rPr>
            </w:pPr>
            <w:r w:rsidRPr="00C86DDD">
              <w:rPr>
                <w:rFonts w:ascii="Garamond" w:hAnsi="Garamond" w:cs="Tahoma"/>
                <w:b/>
                <w:i/>
                <w:iCs/>
                <w:color w:val="4F6228" w:themeColor="accent3" w:themeShade="80"/>
                <w:sz w:val="20"/>
                <w:szCs w:val="20"/>
              </w:rPr>
              <w:t>x $50.00 per vehicle</w:t>
            </w:r>
          </w:p>
        </w:tc>
      </w:tr>
      <w:tr w:rsidR="00B543E7" w:rsidRPr="007A32DD" w14:paraId="00CC386B" w14:textId="77777777" w:rsidTr="00B54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tblHeader/>
        </w:trPr>
        <w:tc>
          <w:tcPr>
            <w:tcW w:w="467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BFA9CA" w14:textId="77777777" w:rsidR="00B543E7" w:rsidRPr="00C86DDD" w:rsidRDefault="00B543E7" w:rsidP="00B543E7">
            <w:pPr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6C5A" w14:textId="77777777" w:rsidR="00B543E7" w:rsidRDefault="00B543E7" w:rsidP="00B543E7">
            <w:pPr>
              <w:pStyle w:val="Heading2"/>
              <w:tabs>
                <w:tab w:val="left" w:pos="1786"/>
              </w:tabs>
              <w:ind w:right="-375"/>
              <w:jc w:val="left"/>
              <w:rPr>
                <w:sz w:val="20"/>
                <w:szCs w:val="20"/>
              </w:rPr>
            </w:pPr>
            <w:r w:rsidRPr="00C86DDD">
              <w:rPr>
                <w:sz w:val="20"/>
                <w:szCs w:val="20"/>
              </w:rPr>
              <w:t>TOTAL DUE:</w:t>
            </w:r>
          </w:p>
          <w:p w14:paraId="78E18DF6" w14:textId="5F40A852" w:rsidR="00B543E7" w:rsidRPr="00B543E7" w:rsidRDefault="00B543E7" w:rsidP="00B543E7">
            <w:pPr>
              <w:rPr>
                <w:i/>
                <w:i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000FFF92" w14:textId="4E86404F" w:rsidR="00B543E7" w:rsidRPr="00C86DDD" w:rsidRDefault="00B543E7" w:rsidP="00B543E7">
            <w:pPr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B543E7">
              <w:rPr>
                <w:i/>
                <w:iCs/>
                <w:color w:val="FF0000"/>
                <w:sz w:val="18"/>
                <w:szCs w:val="18"/>
              </w:rPr>
              <w:t>(please add to total at checkout)</w:t>
            </w:r>
          </w:p>
        </w:tc>
      </w:tr>
    </w:tbl>
    <w:p w14:paraId="514223DA" w14:textId="1E24EB33" w:rsidR="003C148D" w:rsidRPr="003C148D" w:rsidRDefault="003C148D" w:rsidP="003C148D">
      <w:pPr>
        <w:pStyle w:val="Heading1"/>
        <w:rPr>
          <w:rFonts w:ascii="AkzidenzGrotesk" w:hAnsi="AkzidenzGrotesk"/>
          <w:sz w:val="24"/>
          <w:szCs w:val="24"/>
        </w:rPr>
      </w:pPr>
    </w:p>
    <w:tbl>
      <w:tblPr>
        <w:tblStyle w:val="TableGrid"/>
        <w:tblW w:w="5072" w:type="pct"/>
        <w:tblLayout w:type="fixed"/>
        <w:tblLook w:val="01E0" w:firstRow="1" w:lastRow="1" w:firstColumn="1" w:lastColumn="1" w:noHBand="0" w:noVBand="0"/>
        <w:tblDescription w:val="Student information table contains Student Name, Grade, Assigning Teacher, In and Out times, Time Served, and Supervisor Initials"/>
      </w:tblPr>
      <w:tblGrid>
        <w:gridCol w:w="2551"/>
        <w:gridCol w:w="1317"/>
        <w:gridCol w:w="1893"/>
        <w:gridCol w:w="1124"/>
        <w:gridCol w:w="1124"/>
        <w:gridCol w:w="1140"/>
        <w:gridCol w:w="1212"/>
      </w:tblGrid>
      <w:tr w:rsidR="00292CC5" w14:paraId="4E36496C" w14:textId="77777777" w:rsidTr="00C86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551" w:type="dxa"/>
            <w:tcBorders>
              <w:top w:val="nil"/>
            </w:tcBorders>
            <w:shd w:val="clear" w:color="auto" w:fill="000000" w:themeFill="text1"/>
            <w:vAlign w:val="center"/>
          </w:tcPr>
          <w:p w14:paraId="1F8BF4AD" w14:textId="71FB7E28" w:rsidR="000B2936" w:rsidRPr="00C91A93" w:rsidRDefault="00F85BD6" w:rsidP="00C91A93">
            <w:pPr>
              <w:pStyle w:val="Tableheading"/>
            </w:pPr>
            <w:r>
              <w:t>Additional Vehicle</w:t>
            </w:r>
            <w:r w:rsidR="00DA6FA6">
              <w:t xml:space="preserve"> #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000000" w:themeFill="text1"/>
            <w:vAlign w:val="center"/>
          </w:tcPr>
          <w:p w14:paraId="5736564E" w14:textId="0920A0AE" w:rsidR="000B2936" w:rsidRPr="009F3952" w:rsidRDefault="00F85BD6" w:rsidP="00C91A93">
            <w:pPr>
              <w:pStyle w:val="Tableheading"/>
            </w:pPr>
            <w:r>
              <w:t>Plate State</w:t>
            </w:r>
          </w:p>
        </w:tc>
        <w:tc>
          <w:tcPr>
            <w:tcW w:w="1893" w:type="dxa"/>
            <w:tcBorders>
              <w:top w:val="nil"/>
            </w:tcBorders>
            <w:shd w:val="clear" w:color="auto" w:fill="000000" w:themeFill="text1"/>
            <w:vAlign w:val="center"/>
          </w:tcPr>
          <w:p w14:paraId="5A99D6C9" w14:textId="68EE4144" w:rsidR="000B2936" w:rsidRPr="009F3952" w:rsidRDefault="00F85BD6" w:rsidP="00C91A93">
            <w:pPr>
              <w:pStyle w:val="Tableheading"/>
            </w:pPr>
            <w:r>
              <w:t>Plate Number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000000" w:themeFill="text1"/>
            <w:vAlign w:val="center"/>
          </w:tcPr>
          <w:p w14:paraId="5AD1BECD" w14:textId="0010EE38" w:rsidR="000B2936" w:rsidRPr="009F3952" w:rsidRDefault="00F85BD6" w:rsidP="00C91A93">
            <w:pPr>
              <w:pStyle w:val="Tableheading"/>
            </w:pPr>
            <w:r>
              <w:t>Year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000000" w:themeFill="text1"/>
            <w:vAlign w:val="center"/>
          </w:tcPr>
          <w:p w14:paraId="3B9199E3" w14:textId="7430CD99" w:rsidR="000B2936" w:rsidRPr="009F3952" w:rsidRDefault="00F85BD6" w:rsidP="00C91A93">
            <w:pPr>
              <w:pStyle w:val="Tableheading"/>
            </w:pPr>
            <w:r>
              <w:t>Make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000000" w:themeFill="text1"/>
            <w:vAlign w:val="center"/>
          </w:tcPr>
          <w:p w14:paraId="5BC96404" w14:textId="1CC4DD53" w:rsidR="000B2936" w:rsidRPr="009F3952" w:rsidRDefault="00F85BD6" w:rsidP="00C91A93">
            <w:pPr>
              <w:pStyle w:val="Tableheading"/>
            </w:pPr>
            <w:r>
              <w:t>Model</w:t>
            </w:r>
          </w:p>
        </w:tc>
        <w:tc>
          <w:tcPr>
            <w:tcW w:w="1212" w:type="dxa"/>
            <w:tcBorders>
              <w:top w:val="nil"/>
            </w:tcBorders>
            <w:shd w:val="clear" w:color="auto" w:fill="000000" w:themeFill="text1"/>
            <w:vAlign w:val="center"/>
          </w:tcPr>
          <w:p w14:paraId="580EE364" w14:textId="3BB6F742" w:rsidR="000B2936" w:rsidRPr="009F3952" w:rsidRDefault="00F85BD6" w:rsidP="00C91A93">
            <w:pPr>
              <w:pStyle w:val="Tableheading"/>
            </w:pPr>
            <w:r>
              <w:t>Color</w:t>
            </w:r>
          </w:p>
        </w:tc>
      </w:tr>
      <w:tr w:rsidR="00F85BD6" w14:paraId="361BB294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13AB82C3" w14:textId="298E307B" w:rsidR="00F85BD6" w:rsidRDefault="00DA6FA6" w:rsidP="00F85BD6">
            <w:r>
              <w:t xml:space="preserve">Additional Vehicle </w:t>
            </w:r>
            <w:r w:rsidRPr="00DA6FA6">
              <w:rPr>
                <w:u w:val="single"/>
              </w:rPr>
              <w:t>_</w:t>
            </w:r>
            <w:r w:rsidRPr="00DA6FA6">
              <w:rPr>
                <w:color w:val="FF0000"/>
                <w:u w:val="single"/>
              </w:rPr>
              <w:t>1</w:t>
            </w:r>
            <w:r>
              <w:t>_</w:t>
            </w:r>
            <w:r w:rsidR="00EF51F9">
              <w:t xml:space="preserve"> </w:t>
            </w:r>
          </w:p>
        </w:tc>
        <w:tc>
          <w:tcPr>
            <w:tcW w:w="1317" w:type="dxa"/>
            <w:vAlign w:val="center"/>
          </w:tcPr>
          <w:p w14:paraId="35C4341A" w14:textId="528DBD4F" w:rsidR="00F85BD6" w:rsidRDefault="00F85BD6" w:rsidP="00F85BD6"/>
        </w:tc>
        <w:tc>
          <w:tcPr>
            <w:tcW w:w="1893" w:type="dxa"/>
            <w:vAlign w:val="center"/>
          </w:tcPr>
          <w:p w14:paraId="430FAB4D" w14:textId="3845384D" w:rsidR="00F85BD6" w:rsidRDefault="00F85BD6" w:rsidP="00F85BD6"/>
        </w:tc>
        <w:tc>
          <w:tcPr>
            <w:tcW w:w="1124" w:type="dxa"/>
            <w:vAlign w:val="center"/>
          </w:tcPr>
          <w:p w14:paraId="4B2B8B5A" w14:textId="7D2CBC6A" w:rsidR="00F85BD6" w:rsidRDefault="00F85BD6" w:rsidP="00F85BD6"/>
        </w:tc>
        <w:tc>
          <w:tcPr>
            <w:tcW w:w="1124" w:type="dxa"/>
            <w:vAlign w:val="center"/>
          </w:tcPr>
          <w:p w14:paraId="608DE87D" w14:textId="1D05A8E3" w:rsidR="00F85BD6" w:rsidRDefault="00F85BD6" w:rsidP="00F85BD6"/>
        </w:tc>
        <w:tc>
          <w:tcPr>
            <w:tcW w:w="1140" w:type="dxa"/>
            <w:vAlign w:val="center"/>
          </w:tcPr>
          <w:p w14:paraId="3F1CF9B9" w14:textId="3BADFE68" w:rsidR="00F85BD6" w:rsidRDefault="00F85BD6" w:rsidP="00F85BD6"/>
        </w:tc>
        <w:tc>
          <w:tcPr>
            <w:tcW w:w="1212" w:type="dxa"/>
            <w:vAlign w:val="center"/>
          </w:tcPr>
          <w:p w14:paraId="55A500C7" w14:textId="1C3BC2D4" w:rsidR="00F85BD6" w:rsidRDefault="00F85BD6" w:rsidP="00F85BD6"/>
        </w:tc>
      </w:tr>
      <w:tr w:rsidR="00F85BD6" w14:paraId="73B5E86B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5F9E9AE6" w14:textId="704C9C1F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62A9602A" w14:textId="54F54298" w:rsidR="00F85BD6" w:rsidRDefault="00F85BD6" w:rsidP="00F85BD6"/>
        </w:tc>
        <w:tc>
          <w:tcPr>
            <w:tcW w:w="1893" w:type="dxa"/>
            <w:vAlign w:val="center"/>
          </w:tcPr>
          <w:p w14:paraId="16DB19B4" w14:textId="7FDCCEC4" w:rsidR="00F85BD6" w:rsidRDefault="00F85BD6" w:rsidP="00F85BD6"/>
        </w:tc>
        <w:tc>
          <w:tcPr>
            <w:tcW w:w="1124" w:type="dxa"/>
            <w:vAlign w:val="center"/>
          </w:tcPr>
          <w:p w14:paraId="6E75DE30" w14:textId="732C26E3" w:rsidR="00F85BD6" w:rsidRDefault="00F85BD6" w:rsidP="00F85BD6"/>
        </w:tc>
        <w:tc>
          <w:tcPr>
            <w:tcW w:w="1124" w:type="dxa"/>
            <w:vAlign w:val="center"/>
          </w:tcPr>
          <w:p w14:paraId="3AD9C270" w14:textId="7C12AAB7" w:rsidR="00F85BD6" w:rsidRDefault="00F85BD6" w:rsidP="00F85BD6"/>
        </w:tc>
        <w:tc>
          <w:tcPr>
            <w:tcW w:w="1140" w:type="dxa"/>
            <w:vAlign w:val="center"/>
          </w:tcPr>
          <w:p w14:paraId="4F0504D9" w14:textId="1875D901" w:rsidR="00F85BD6" w:rsidRDefault="00F85BD6" w:rsidP="00F85BD6"/>
        </w:tc>
        <w:tc>
          <w:tcPr>
            <w:tcW w:w="1212" w:type="dxa"/>
            <w:vAlign w:val="center"/>
          </w:tcPr>
          <w:p w14:paraId="0E97E196" w14:textId="22A469A6" w:rsidR="00F85BD6" w:rsidRDefault="00F85BD6" w:rsidP="00F85BD6"/>
        </w:tc>
      </w:tr>
      <w:tr w:rsidR="00F85BD6" w14:paraId="3E4A6C61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24A2422A" w14:textId="536FEAC9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7FD1114E" w14:textId="38DC1D7E" w:rsidR="00F85BD6" w:rsidRDefault="00F85BD6" w:rsidP="00F85BD6"/>
        </w:tc>
        <w:tc>
          <w:tcPr>
            <w:tcW w:w="1893" w:type="dxa"/>
            <w:vAlign w:val="center"/>
          </w:tcPr>
          <w:p w14:paraId="1291EB8E" w14:textId="19359D31" w:rsidR="00F85BD6" w:rsidRDefault="00F85BD6" w:rsidP="00F85BD6"/>
        </w:tc>
        <w:tc>
          <w:tcPr>
            <w:tcW w:w="1124" w:type="dxa"/>
            <w:vAlign w:val="center"/>
          </w:tcPr>
          <w:p w14:paraId="030650C6" w14:textId="57E221C0" w:rsidR="00F85BD6" w:rsidRDefault="00F85BD6" w:rsidP="00F85BD6"/>
        </w:tc>
        <w:tc>
          <w:tcPr>
            <w:tcW w:w="1124" w:type="dxa"/>
            <w:vAlign w:val="center"/>
          </w:tcPr>
          <w:p w14:paraId="24557986" w14:textId="28261436" w:rsidR="00F85BD6" w:rsidRDefault="00F85BD6" w:rsidP="00F85BD6"/>
        </w:tc>
        <w:tc>
          <w:tcPr>
            <w:tcW w:w="1140" w:type="dxa"/>
            <w:vAlign w:val="center"/>
          </w:tcPr>
          <w:p w14:paraId="7E23C8FE" w14:textId="43CCF028" w:rsidR="00F85BD6" w:rsidRDefault="00F85BD6" w:rsidP="00F85BD6"/>
        </w:tc>
        <w:tc>
          <w:tcPr>
            <w:tcW w:w="1212" w:type="dxa"/>
            <w:vAlign w:val="center"/>
          </w:tcPr>
          <w:p w14:paraId="3DE2BBC6" w14:textId="600891C4" w:rsidR="00F85BD6" w:rsidRDefault="00F85BD6" w:rsidP="00F85BD6"/>
        </w:tc>
      </w:tr>
      <w:tr w:rsidR="00F85BD6" w14:paraId="14CC969E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482C89B9" w14:textId="2ACBB8F8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6FAC58CB" w14:textId="37EC8712" w:rsidR="00F85BD6" w:rsidRDefault="00F85BD6" w:rsidP="00F85BD6"/>
        </w:tc>
        <w:tc>
          <w:tcPr>
            <w:tcW w:w="1893" w:type="dxa"/>
            <w:vAlign w:val="center"/>
          </w:tcPr>
          <w:p w14:paraId="41D754BD" w14:textId="3865E41A" w:rsidR="00F85BD6" w:rsidRDefault="00F85BD6" w:rsidP="00F85BD6"/>
        </w:tc>
        <w:tc>
          <w:tcPr>
            <w:tcW w:w="1124" w:type="dxa"/>
            <w:vAlign w:val="center"/>
          </w:tcPr>
          <w:p w14:paraId="7CDAAD33" w14:textId="1BD0E820" w:rsidR="00F85BD6" w:rsidRDefault="00F85BD6" w:rsidP="00F85BD6"/>
        </w:tc>
        <w:tc>
          <w:tcPr>
            <w:tcW w:w="1124" w:type="dxa"/>
            <w:vAlign w:val="center"/>
          </w:tcPr>
          <w:p w14:paraId="6C3375DC" w14:textId="0280A1EE" w:rsidR="00F85BD6" w:rsidRDefault="00F85BD6" w:rsidP="00F85BD6"/>
        </w:tc>
        <w:tc>
          <w:tcPr>
            <w:tcW w:w="1140" w:type="dxa"/>
            <w:vAlign w:val="center"/>
          </w:tcPr>
          <w:p w14:paraId="0D3D6E57" w14:textId="7566C42B" w:rsidR="00F85BD6" w:rsidRDefault="00F85BD6" w:rsidP="00F85BD6"/>
        </w:tc>
        <w:tc>
          <w:tcPr>
            <w:tcW w:w="1212" w:type="dxa"/>
            <w:vAlign w:val="center"/>
          </w:tcPr>
          <w:p w14:paraId="08BEA500" w14:textId="6F64498E" w:rsidR="00F85BD6" w:rsidRDefault="00F85BD6" w:rsidP="00F85BD6"/>
        </w:tc>
      </w:tr>
      <w:tr w:rsidR="00F85BD6" w14:paraId="06CD148E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07BAE5EC" w14:textId="16FBCA9F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28133CE4" w14:textId="2E0A0D48" w:rsidR="00F85BD6" w:rsidRDefault="00F85BD6" w:rsidP="00F85BD6"/>
        </w:tc>
        <w:tc>
          <w:tcPr>
            <w:tcW w:w="1893" w:type="dxa"/>
            <w:vAlign w:val="center"/>
          </w:tcPr>
          <w:p w14:paraId="0513CC7A" w14:textId="6B0B5D60" w:rsidR="00F85BD6" w:rsidRDefault="00F85BD6" w:rsidP="00F85BD6"/>
        </w:tc>
        <w:tc>
          <w:tcPr>
            <w:tcW w:w="1124" w:type="dxa"/>
            <w:vAlign w:val="center"/>
          </w:tcPr>
          <w:p w14:paraId="63980909" w14:textId="24F1CB27" w:rsidR="00F85BD6" w:rsidRDefault="00F85BD6" w:rsidP="00F85BD6"/>
        </w:tc>
        <w:tc>
          <w:tcPr>
            <w:tcW w:w="1124" w:type="dxa"/>
            <w:vAlign w:val="center"/>
          </w:tcPr>
          <w:p w14:paraId="5A9F7842" w14:textId="787112F9" w:rsidR="00F85BD6" w:rsidRDefault="00F85BD6" w:rsidP="00F85BD6"/>
        </w:tc>
        <w:tc>
          <w:tcPr>
            <w:tcW w:w="1140" w:type="dxa"/>
            <w:vAlign w:val="center"/>
          </w:tcPr>
          <w:p w14:paraId="32D55B96" w14:textId="00F2AA04" w:rsidR="00F85BD6" w:rsidRDefault="00F85BD6" w:rsidP="00F85BD6"/>
        </w:tc>
        <w:tc>
          <w:tcPr>
            <w:tcW w:w="1212" w:type="dxa"/>
            <w:vAlign w:val="center"/>
          </w:tcPr>
          <w:p w14:paraId="3E275AA4" w14:textId="08069E46" w:rsidR="00F85BD6" w:rsidRDefault="00F85BD6" w:rsidP="00F85BD6"/>
        </w:tc>
      </w:tr>
      <w:tr w:rsidR="00F85BD6" w14:paraId="5C22A608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049A504D" w14:textId="3EF6F49D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2F073CBE" w14:textId="2AB516B8" w:rsidR="00F85BD6" w:rsidRDefault="00F85BD6" w:rsidP="00F85BD6"/>
        </w:tc>
        <w:tc>
          <w:tcPr>
            <w:tcW w:w="1893" w:type="dxa"/>
            <w:vAlign w:val="center"/>
          </w:tcPr>
          <w:p w14:paraId="43B2034A" w14:textId="429008F9" w:rsidR="00F85BD6" w:rsidRDefault="00F85BD6" w:rsidP="00F85BD6"/>
        </w:tc>
        <w:tc>
          <w:tcPr>
            <w:tcW w:w="1124" w:type="dxa"/>
            <w:vAlign w:val="center"/>
          </w:tcPr>
          <w:p w14:paraId="1F35058D" w14:textId="16A4925F" w:rsidR="00F85BD6" w:rsidRDefault="00F85BD6" w:rsidP="00F85BD6"/>
        </w:tc>
        <w:tc>
          <w:tcPr>
            <w:tcW w:w="1124" w:type="dxa"/>
            <w:vAlign w:val="center"/>
          </w:tcPr>
          <w:p w14:paraId="5022B9A1" w14:textId="27C6F4A8" w:rsidR="00F85BD6" w:rsidRDefault="00F85BD6" w:rsidP="00F85BD6"/>
        </w:tc>
        <w:tc>
          <w:tcPr>
            <w:tcW w:w="1140" w:type="dxa"/>
            <w:vAlign w:val="center"/>
          </w:tcPr>
          <w:p w14:paraId="5F38334C" w14:textId="3A3BEB84" w:rsidR="00F85BD6" w:rsidRDefault="00F85BD6" w:rsidP="00F85BD6"/>
        </w:tc>
        <w:tc>
          <w:tcPr>
            <w:tcW w:w="1212" w:type="dxa"/>
            <w:vAlign w:val="center"/>
          </w:tcPr>
          <w:p w14:paraId="0A14D456" w14:textId="52AC6217" w:rsidR="00F85BD6" w:rsidRDefault="00F85BD6" w:rsidP="00F85BD6"/>
        </w:tc>
      </w:tr>
      <w:tr w:rsidR="00F85BD6" w14:paraId="031CDD9F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384862FD" w14:textId="5D2CAE7A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4C0A54D5" w14:textId="7EE1AB68" w:rsidR="00F85BD6" w:rsidRDefault="00F85BD6" w:rsidP="00F85BD6"/>
        </w:tc>
        <w:tc>
          <w:tcPr>
            <w:tcW w:w="1893" w:type="dxa"/>
            <w:vAlign w:val="center"/>
          </w:tcPr>
          <w:p w14:paraId="43654FD0" w14:textId="4DCE500C" w:rsidR="00F85BD6" w:rsidRDefault="00F85BD6" w:rsidP="00F85BD6"/>
        </w:tc>
        <w:tc>
          <w:tcPr>
            <w:tcW w:w="1124" w:type="dxa"/>
            <w:vAlign w:val="center"/>
          </w:tcPr>
          <w:p w14:paraId="20B3AFA3" w14:textId="6F1683E1" w:rsidR="00F85BD6" w:rsidRDefault="00F85BD6" w:rsidP="00F85BD6"/>
        </w:tc>
        <w:tc>
          <w:tcPr>
            <w:tcW w:w="1124" w:type="dxa"/>
            <w:vAlign w:val="center"/>
          </w:tcPr>
          <w:p w14:paraId="2865C839" w14:textId="093C730E" w:rsidR="00F85BD6" w:rsidRDefault="00F85BD6" w:rsidP="00F85BD6"/>
        </w:tc>
        <w:tc>
          <w:tcPr>
            <w:tcW w:w="1140" w:type="dxa"/>
            <w:vAlign w:val="center"/>
          </w:tcPr>
          <w:p w14:paraId="63BEFB89" w14:textId="19706E19" w:rsidR="00F85BD6" w:rsidRDefault="00F85BD6" w:rsidP="00F85BD6"/>
        </w:tc>
        <w:tc>
          <w:tcPr>
            <w:tcW w:w="1212" w:type="dxa"/>
            <w:vAlign w:val="center"/>
          </w:tcPr>
          <w:p w14:paraId="30C4A5E4" w14:textId="003557A8" w:rsidR="00F85BD6" w:rsidRDefault="00F85BD6" w:rsidP="00F85BD6"/>
        </w:tc>
      </w:tr>
      <w:tr w:rsidR="00F85BD6" w14:paraId="5D7F65CD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056EBC4F" w14:textId="77E1408A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043AE83D" w14:textId="140FA3CD" w:rsidR="00F85BD6" w:rsidRDefault="00F85BD6" w:rsidP="00F85BD6"/>
        </w:tc>
        <w:tc>
          <w:tcPr>
            <w:tcW w:w="1893" w:type="dxa"/>
            <w:vAlign w:val="center"/>
          </w:tcPr>
          <w:p w14:paraId="62EC25D8" w14:textId="2CDC21F6" w:rsidR="00F85BD6" w:rsidRDefault="00F85BD6" w:rsidP="00F85BD6"/>
        </w:tc>
        <w:tc>
          <w:tcPr>
            <w:tcW w:w="1124" w:type="dxa"/>
            <w:vAlign w:val="center"/>
          </w:tcPr>
          <w:p w14:paraId="1874BB2C" w14:textId="50DC41FB" w:rsidR="00F85BD6" w:rsidRDefault="00F85BD6" w:rsidP="00F85BD6"/>
        </w:tc>
        <w:tc>
          <w:tcPr>
            <w:tcW w:w="1124" w:type="dxa"/>
            <w:vAlign w:val="center"/>
          </w:tcPr>
          <w:p w14:paraId="513D428D" w14:textId="5C0F4523" w:rsidR="00F85BD6" w:rsidRDefault="00F85BD6" w:rsidP="00F85BD6"/>
        </w:tc>
        <w:tc>
          <w:tcPr>
            <w:tcW w:w="1140" w:type="dxa"/>
            <w:vAlign w:val="center"/>
          </w:tcPr>
          <w:p w14:paraId="362F0493" w14:textId="0001B1D1" w:rsidR="00F85BD6" w:rsidRDefault="00F85BD6" w:rsidP="00F85BD6"/>
        </w:tc>
        <w:tc>
          <w:tcPr>
            <w:tcW w:w="1212" w:type="dxa"/>
            <w:vAlign w:val="center"/>
          </w:tcPr>
          <w:p w14:paraId="44CF3DB7" w14:textId="3279A6D3" w:rsidR="00F85BD6" w:rsidRDefault="00F85BD6" w:rsidP="00F85BD6"/>
        </w:tc>
      </w:tr>
      <w:tr w:rsidR="00F85BD6" w14:paraId="5D557C8F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7B715EE2" w14:textId="3C6A3D8B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4751F624" w14:textId="748F4F98" w:rsidR="00F85BD6" w:rsidRDefault="00F85BD6" w:rsidP="00F85BD6"/>
        </w:tc>
        <w:tc>
          <w:tcPr>
            <w:tcW w:w="1893" w:type="dxa"/>
            <w:vAlign w:val="center"/>
          </w:tcPr>
          <w:p w14:paraId="2E5CAE9A" w14:textId="79C7798F" w:rsidR="00F85BD6" w:rsidRDefault="00F85BD6" w:rsidP="00F85BD6"/>
        </w:tc>
        <w:tc>
          <w:tcPr>
            <w:tcW w:w="1124" w:type="dxa"/>
            <w:vAlign w:val="center"/>
          </w:tcPr>
          <w:p w14:paraId="34A31686" w14:textId="402F8328" w:rsidR="00F85BD6" w:rsidRDefault="00F85BD6" w:rsidP="00F85BD6"/>
        </w:tc>
        <w:tc>
          <w:tcPr>
            <w:tcW w:w="1124" w:type="dxa"/>
            <w:vAlign w:val="center"/>
          </w:tcPr>
          <w:p w14:paraId="6FA3DE94" w14:textId="30AB8C3B" w:rsidR="00F85BD6" w:rsidRDefault="00F85BD6" w:rsidP="00F85BD6"/>
        </w:tc>
        <w:tc>
          <w:tcPr>
            <w:tcW w:w="1140" w:type="dxa"/>
            <w:vAlign w:val="center"/>
          </w:tcPr>
          <w:p w14:paraId="7C9ED40A" w14:textId="5482956E" w:rsidR="00F85BD6" w:rsidRDefault="00F85BD6" w:rsidP="00F85BD6"/>
        </w:tc>
        <w:tc>
          <w:tcPr>
            <w:tcW w:w="1212" w:type="dxa"/>
            <w:vAlign w:val="center"/>
          </w:tcPr>
          <w:p w14:paraId="743982A2" w14:textId="370BA340" w:rsidR="00F85BD6" w:rsidRDefault="00F85BD6" w:rsidP="00F85BD6"/>
        </w:tc>
      </w:tr>
      <w:tr w:rsidR="00F85BD6" w14:paraId="717D66A6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33984F98" w14:textId="2EC9C8FF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7532454B" w14:textId="40EBDBEC" w:rsidR="00F85BD6" w:rsidRDefault="00F85BD6" w:rsidP="00F85BD6"/>
        </w:tc>
        <w:tc>
          <w:tcPr>
            <w:tcW w:w="1893" w:type="dxa"/>
            <w:vAlign w:val="center"/>
          </w:tcPr>
          <w:p w14:paraId="24994E9A" w14:textId="1EB92C79" w:rsidR="00F85BD6" w:rsidRDefault="00F85BD6" w:rsidP="00F85BD6"/>
        </w:tc>
        <w:tc>
          <w:tcPr>
            <w:tcW w:w="1124" w:type="dxa"/>
            <w:vAlign w:val="center"/>
          </w:tcPr>
          <w:p w14:paraId="28692344" w14:textId="4D8C6987" w:rsidR="00F85BD6" w:rsidRDefault="00F85BD6" w:rsidP="00F85BD6"/>
        </w:tc>
        <w:tc>
          <w:tcPr>
            <w:tcW w:w="1124" w:type="dxa"/>
            <w:vAlign w:val="center"/>
          </w:tcPr>
          <w:p w14:paraId="647ABFD1" w14:textId="2F579218" w:rsidR="00F85BD6" w:rsidRDefault="00F85BD6" w:rsidP="00F85BD6"/>
        </w:tc>
        <w:tc>
          <w:tcPr>
            <w:tcW w:w="1140" w:type="dxa"/>
            <w:vAlign w:val="center"/>
          </w:tcPr>
          <w:p w14:paraId="541DA624" w14:textId="05F1FBDA" w:rsidR="00F85BD6" w:rsidRDefault="00F85BD6" w:rsidP="00F85BD6"/>
        </w:tc>
        <w:tc>
          <w:tcPr>
            <w:tcW w:w="1212" w:type="dxa"/>
            <w:vAlign w:val="center"/>
          </w:tcPr>
          <w:p w14:paraId="107B9E87" w14:textId="38ED62BF" w:rsidR="00F85BD6" w:rsidRDefault="00F85BD6" w:rsidP="00F85BD6"/>
        </w:tc>
      </w:tr>
      <w:tr w:rsidR="00F85BD6" w14:paraId="613A4274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72D7E4B0" w14:textId="414349DB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5F6D33D7" w14:textId="2F0BA1A8" w:rsidR="00F85BD6" w:rsidRDefault="00F85BD6" w:rsidP="00F85BD6"/>
        </w:tc>
        <w:tc>
          <w:tcPr>
            <w:tcW w:w="1893" w:type="dxa"/>
            <w:vAlign w:val="center"/>
          </w:tcPr>
          <w:p w14:paraId="7B6A9B57" w14:textId="45D8F3BE" w:rsidR="00F85BD6" w:rsidRDefault="00F85BD6" w:rsidP="00F85BD6"/>
        </w:tc>
        <w:tc>
          <w:tcPr>
            <w:tcW w:w="1124" w:type="dxa"/>
            <w:vAlign w:val="center"/>
          </w:tcPr>
          <w:p w14:paraId="43D64973" w14:textId="6F73BAFA" w:rsidR="00F85BD6" w:rsidRDefault="00F85BD6" w:rsidP="00F85BD6"/>
        </w:tc>
        <w:tc>
          <w:tcPr>
            <w:tcW w:w="1124" w:type="dxa"/>
            <w:vAlign w:val="center"/>
          </w:tcPr>
          <w:p w14:paraId="0ECC8989" w14:textId="769FE727" w:rsidR="00F85BD6" w:rsidRDefault="00F85BD6" w:rsidP="00F85BD6"/>
        </w:tc>
        <w:tc>
          <w:tcPr>
            <w:tcW w:w="1140" w:type="dxa"/>
            <w:vAlign w:val="center"/>
          </w:tcPr>
          <w:p w14:paraId="57C50E8E" w14:textId="23EDD8B9" w:rsidR="00F85BD6" w:rsidRDefault="00F85BD6" w:rsidP="00F85BD6"/>
        </w:tc>
        <w:tc>
          <w:tcPr>
            <w:tcW w:w="1212" w:type="dxa"/>
            <w:vAlign w:val="center"/>
          </w:tcPr>
          <w:p w14:paraId="3DCC49DC" w14:textId="3360CEE4" w:rsidR="00F85BD6" w:rsidRDefault="00F85BD6" w:rsidP="00F85BD6"/>
        </w:tc>
      </w:tr>
      <w:tr w:rsidR="00F85BD6" w14:paraId="37AA03BE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13144B90" w14:textId="5EDCDB94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0CA38A9D" w14:textId="4083FF18" w:rsidR="00F85BD6" w:rsidRDefault="00F85BD6" w:rsidP="00F85BD6"/>
        </w:tc>
        <w:tc>
          <w:tcPr>
            <w:tcW w:w="1893" w:type="dxa"/>
            <w:vAlign w:val="center"/>
          </w:tcPr>
          <w:p w14:paraId="79095E75" w14:textId="791F4AC2" w:rsidR="00F85BD6" w:rsidRDefault="00F85BD6" w:rsidP="00F85BD6"/>
        </w:tc>
        <w:tc>
          <w:tcPr>
            <w:tcW w:w="1124" w:type="dxa"/>
            <w:vAlign w:val="center"/>
          </w:tcPr>
          <w:p w14:paraId="77799BE5" w14:textId="472F355F" w:rsidR="00F85BD6" w:rsidRDefault="00F85BD6" w:rsidP="00F85BD6"/>
        </w:tc>
        <w:tc>
          <w:tcPr>
            <w:tcW w:w="1124" w:type="dxa"/>
            <w:vAlign w:val="center"/>
          </w:tcPr>
          <w:p w14:paraId="0F5EA7E4" w14:textId="55C37A14" w:rsidR="00F85BD6" w:rsidRDefault="00F85BD6" w:rsidP="00F85BD6"/>
        </w:tc>
        <w:tc>
          <w:tcPr>
            <w:tcW w:w="1140" w:type="dxa"/>
            <w:vAlign w:val="center"/>
          </w:tcPr>
          <w:p w14:paraId="3D5B8782" w14:textId="40068906" w:rsidR="00F85BD6" w:rsidRDefault="00F85BD6" w:rsidP="00F85BD6"/>
        </w:tc>
        <w:tc>
          <w:tcPr>
            <w:tcW w:w="1212" w:type="dxa"/>
            <w:vAlign w:val="center"/>
          </w:tcPr>
          <w:p w14:paraId="7B6A4A1C" w14:textId="6C457781" w:rsidR="00F85BD6" w:rsidRDefault="00F85BD6" w:rsidP="00F85BD6"/>
        </w:tc>
      </w:tr>
      <w:tr w:rsidR="00F85BD6" w14:paraId="533AE1D9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105E5556" w14:textId="381EE42B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0DFC7865" w14:textId="5AFA2885" w:rsidR="00F85BD6" w:rsidRDefault="00F85BD6" w:rsidP="00F85BD6"/>
        </w:tc>
        <w:tc>
          <w:tcPr>
            <w:tcW w:w="1893" w:type="dxa"/>
            <w:vAlign w:val="center"/>
          </w:tcPr>
          <w:p w14:paraId="29A37E5A" w14:textId="584144D3" w:rsidR="00F85BD6" w:rsidRDefault="00F85BD6" w:rsidP="00F85BD6"/>
        </w:tc>
        <w:tc>
          <w:tcPr>
            <w:tcW w:w="1124" w:type="dxa"/>
            <w:vAlign w:val="center"/>
          </w:tcPr>
          <w:p w14:paraId="00331D5D" w14:textId="402EA373" w:rsidR="00F85BD6" w:rsidRDefault="00F85BD6" w:rsidP="00F85BD6"/>
        </w:tc>
        <w:tc>
          <w:tcPr>
            <w:tcW w:w="1124" w:type="dxa"/>
            <w:vAlign w:val="center"/>
          </w:tcPr>
          <w:p w14:paraId="43FA2405" w14:textId="2A4F52F7" w:rsidR="00F85BD6" w:rsidRDefault="00F85BD6" w:rsidP="00F85BD6"/>
        </w:tc>
        <w:tc>
          <w:tcPr>
            <w:tcW w:w="1140" w:type="dxa"/>
            <w:vAlign w:val="center"/>
          </w:tcPr>
          <w:p w14:paraId="6E44A63D" w14:textId="3D275E09" w:rsidR="00F85BD6" w:rsidRDefault="00F85BD6" w:rsidP="00F85BD6"/>
        </w:tc>
        <w:tc>
          <w:tcPr>
            <w:tcW w:w="1212" w:type="dxa"/>
            <w:vAlign w:val="center"/>
          </w:tcPr>
          <w:p w14:paraId="5AAA52E4" w14:textId="22DE170F" w:rsidR="00F85BD6" w:rsidRDefault="00F85BD6" w:rsidP="00F85BD6"/>
        </w:tc>
      </w:tr>
      <w:tr w:rsidR="00F85BD6" w14:paraId="4FBFD236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14F726B0" w14:textId="03595EF0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6893F425" w14:textId="5C97B81B" w:rsidR="00F85BD6" w:rsidRDefault="00F85BD6" w:rsidP="00F85BD6"/>
        </w:tc>
        <w:tc>
          <w:tcPr>
            <w:tcW w:w="1893" w:type="dxa"/>
            <w:vAlign w:val="center"/>
          </w:tcPr>
          <w:p w14:paraId="0F0A10DA" w14:textId="0E1BD3C4" w:rsidR="00F85BD6" w:rsidRDefault="00F85BD6" w:rsidP="00F85BD6"/>
        </w:tc>
        <w:tc>
          <w:tcPr>
            <w:tcW w:w="1124" w:type="dxa"/>
            <w:vAlign w:val="center"/>
          </w:tcPr>
          <w:p w14:paraId="103533C5" w14:textId="4DECBD02" w:rsidR="00F85BD6" w:rsidRDefault="00F85BD6" w:rsidP="00F85BD6"/>
        </w:tc>
        <w:tc>
          <w:tcPr>
            <w:tcW w:w="1124" w:type="dxa"/>
            <w:vAlign w:val="center"/>
          </w:tcPr>
          <w:p w14:paraId="640FC55C" w14:textId="74DFEF50" w:rsidR="00F85BD6" w:rsidRDefault="00F85BD6" w:rsidP="00F85BD6"/>
        </w:tc>
        <w:tc>
          <w:tcPr>
            <w:tcW w:w="1140" w:type="dxa"/>
            <w:vAlign w:val="center"/>
          </w:tcPr>
          <w:p w14:paraId="4C134E7C" w14:textId="4A889599" w:rsidR="00F85BD6" w:rsidRDefault="00F85BD6" w:rsidP="00F85BD6"/>
        </w:tc>
        <w:tc>
          <w:tcPr>
            <w:tcW w:w="1212" w:type="dxa"/>
            <w:vAlign w:val="center"/>
          </w:tcPr>
          <w:p w14:paraId="1BB6D2C0" w14:textId="49F1564D" w:rsidR="00F85BD6" w:rsidRDefault="00F85BD6" w:rsidP="00F85BD6"/>
        </w:tc>
      </w:tr>
      <w:tr w:rsidR="00F85BD6" w14:paraId="501B0EF8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0CF03FE1" w14:textId="127B79B6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77CF618B" w14:textId="727A30E2" w:rsidR="00F85BD6" w:rsidRDefault="00F85BD6" w:rsidP="00F85BD6"/>
        </w:tc>
        <w:tc>
          <w:tcPr>
            <w:tcW w:w="1893" w:type="dxa"/>
            <w:vAlign w:val="center"/>
          </w:tcPr>
          <w:p w14:paraId="69DE0449" w14:textId="741205EC" w:rsidR="00F85BD6" w:rsidRDefault="00F85BD6" w:rsidP="00F85BD6"/>
        </w:tc>
        <w:tc>
          <w:tcPr>
            <w:tcW w:w="1124" w:type="dxa"/>
            <w:vAlign w:val="center"/>
          </w:tcPr>
          <w:p w14:paraId="055748DA" w14:textId="15763D15" w:rsidR="00F85BD6" w:rsidRDefault="00F85BD6" w:rsidP="00F85BD6"/>
        </w:tc>
        <w:tc>
          <w:tcPr>
            <w:tcW w:w="1124" w:type="dxa"/>
            <w:vAlign w:val="center"/>
          </w:tcPr>
          <w:p w14:paraId="00928EFE" w14:textId="1B5B37BE" w:rsidR="00F85BD6" w:rsidRDefault="00F85BD6" w:rsidP="00F85BD6"/>
        </w:tc>
        <w:tc>
          <w:tcPr>
            <w:tcW w:w="1140" w:type="dxa"/>
            <w:vAlign w:val="center"/>
          </w:tcPr>
          <w:p w14:paraId="118457CE" w14:textId="70161CC9" w:rsidR="00F85BD6" w:rsidRDefault="00F85BD6" w:rsidP="00F85BD6"/>
        </w:tc>
        <w:tc>
          <w:tcPr>
            <w:tcW w:w="1212" w:type="dxa"/>
            <w:vAlign w:val="center"/>
          </w:tcPr>
          <w:p w14:paraId="1D292FCA" w14:textId="437EBC99" w:rsidR="00F85BD6" w:rsidRDefault="00F85BD6" w:rsidP="00F85BD6"/>
        </w:tc>
      </w:tr>
      <w:tr w:rsidR="00F85BD6" w14:paraId="1A0FBA52" w14:textId="77777777" w:rsidTr="00C86DDD">
        <w:trPr>
          <w:trHeight w:val="576"/>
        </w:trPr>
        <w:tc>
          <w:tcPr>
            <w:tcW w:w="2551" w:type="dxa"/>
            <w:vAlign w:val="center"/>
          </w:tcPr>
          <w:p w14:paraId="391A133A" w14:textId="0CC42469" w:rsidR="00F85BD6" w:rsidRDefault="00DA6FA6" w:rsidP="00F85BD6">
            <w:r>
              <w:t>Additional Vehicle ___</w:t>
            </w:r>
          </w:p>
        </w:tc>
        <w:tc>
          <w:tcPr>
            <w:tcW w:w="1317" w:type="dxa"/>
            <w:vAlign w:val="center"/>
          </w:tcPr>
          <w:p w14:paraId="38607309" w14:textId="11B73BFA" w:rsidR="00F85BD6" w:rsidRDefault="00F85BD6" w:rsidP="00F85BD6"/>
        </w:tc>
        <w:tc>
          <w:tcPr>
            <w:tcW w:w="1893" w:type="dxa"/>
            <w:vAlign w:val="center"/>
          </w:tcPr>
          <w:p w14:paraId="6729E760" w14:textId="4E619C55" w:rsidR="00F85BD6" w:rsidRDefault="00F85BD6" w:rsidP="00F85BD6"/>
        </w:tc>
        <w:tc>
          <w:tcPr>
            <w:tcW w:w="1124" w:type="dxa"/>
            <w:vAlign w:val="center"/>
          </w:tcPr>
          <w:p w14:paraId="4D9E362D" w14:textId="32DFCA53" w:rsidR="00F85BD6" w:rsidRDefault="00F85BD6" w:rsidP="00F85BD6"/>
        </w:tc>
        <w:tc>
          <w:tcPr>
            <w:tcW w:w="1124" w:type="dxa"/>
            <w:vAlign w:val="center"/>
          </w:tcPr>
          <w:p w14:paraId="49913031" w14:textId="3B151552" w:rsidR="00F85BD6" w:rsidRDefault="00F85BD6" w:rsidP="00F85BD6"/>
        </w:tc>
        <w:tc>
          <w:tcPr>
            <w:tcW w:w="1140" w:type="dxa"/>
            <w:vAlign w:val="center"/>
          </w:tcPr>
          <w:p w14:paraId="61F2AB74" w14:textId="54A4386A" w:rsidR="00F85BD6" w:rsidRDefault="00F85BD6" w:rsidP="00F85BD6"/>
        </w:tc>
        <w:tc>
          <w:tcPr>
            <w:tcW w:w="1212" w:type="dxa"/>
            <w:vAlign w:val="center"/>
          </w:tcPr>
          <w:p w14:paraId="35A8714F" w14:textId="54B23B92" w:rsidR="00F85BD6" w:rsidRDefault="00F85BD6" w:rsidP="00F85BD6"/>
        </w:tc>
      </w:tr>
    </w:tbl>
    <w:p w14:paraId="5C49CA33" w14:textId="77777777" w:rsidR="009C5308" w:rsidRDefault="009C5308" w:rsidP="00C86DDD"/>
    <w:sectPr w:rsidR="009C5308" w:rsidSect="00D1734C">
      <w:pgSz w:w="12240" w:h="15840" w:code="1"/>
      <w:pgMar w:top="864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7F5D" w14:textId="77777777" w:rsidR="005134FB" w:rsidRDefault="005134FB">
      <w:r>
        <w:separator/>
      </w:r>
    </w:p>
  </w:endnote>
  <w:endnote w:type="continuationSeparator" w:id="0">
    <w:p w14:paraId="391EAF1D" w14:textId="77777777" w:rsidR="005134FB" w:rsidRDefault="0051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kzidenzGrotesk">
    <w:panose1 w:val="020008060300000200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47B5" w14:textId="77777777" w:rsidR="005134FB" w:rsidRDefault="005134FB">
      <w:r>
        <w:separator/>
      </w:r>
    </w:p>
  </w:footnote>
  <w:footnote w:type="continuationSeparator" w:id="0">
    <w:p w14:paraId="17FD8344" w14:textId="77777777" w:rsidR="005134FB" w:rsidRDefault="0051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211463"/>
    <w:multiLevelType w:val="hybridMultilevel"/>
    <w:tmpl w:val="9620A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725970">
    <w:abstractNumId w:val="9"/>
  </w:num>
  <w:num w:numId="2" w16cid:durableId="938877820">
    <w:abstractNumId w:val="7"/>
  </w:num>
  <w:num w:numId="3" w16cid:durableId="767506877">
    <w:abstractNumId w:val="6"/>
  </w:num>
  <w:num w:numId="4" w16cid:durableId="1625965408">
    <w:abstractNumId w:val="5"/>
  </w:num>
  <w:num w:numId="5" w16cid:durableId="1191650219">
    <w:abstractNumId w:val="4"/>
  </w:num>
  <w:num w:numId="6" w16cid:durableId="1845704002">
    <w:abstractNumId w:val="8"/>
  </w:num>
  <w:num w:numId="7" w16cid:durableId="183716463">
    <w:abstractNumId w:val="3"/>
  </w:num>
  <w:num w:numId="8" w16cid:durableId="1176967768">
    <w:abstractNumId w:val="2"/>
  </w:num>
  <w:num w:numId="9" w16cid:durableId="516891470">
    <w:abstractNumId w:val="1"/>
  </w:num>
  <w:num w:numId="10" w16cid:durableId="1139959310">
    <w:abstractNumId w:val="0"/>
  </w:num>
  <w:num w:numId="11" w16cid:durableId="948395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8D"/>
    <w:rsid w:val="00025D43"/>
    <w:rsid w:val="00041010"/>
    <w:rsid w:val="00052D4F"/>
    <w:rsid w:val="000B041B"/>
    <w:rsid w:val="000B2936"/>
    <w:rsid w:val="000B4103"/>
    <w:rsid w:val="000C560E"/>
    <w:rsid w:val="000E3D7D"/>
    <w:rsid w:val="0016028E"/>
    <w:rsid w:val="00167931"/>
    <w:rsid w:val="00192C6A"/>
    <w:rsid w:val="00292CC5"/>
    <w:rsid w:val="002B20CA"/>
    <w:rsid w:val="003359D2"/>
    <w:rsid w:val="0036455D"/>
    <w:rsid w:val="003C148D"/>
    <w:rsid w:val="00400BB8"/>
    <w:rsid w:val="00454857"/>
    <w:rsid w:val="005134FB"/>
    <w:rsid w:val="00540B98"/>
    <w:rsid w:val="0056227C"/>
    <w:rsid w:val="00581C71"/>
    <w:rsid w:val="00585184"/>
    <w:rsid w:val="005D4A17"/>
    <w:rsid w:val="005F7F23"/>
    <w:rsid w:val="00614BD7"/>
    <w:rsid w:val="00684F2F"/>
    <w:rsid w:val="006D38C2"/>
    <w:rsid w:val="0077038B"/>
    <w:rsid w:val="00782710"/>
    <w:rsid w:val="007A32DD"/>
    <w:rsid w:val="008D2523"/>
    <w:rsid w:val="00943486"/>
    <w:rsid w:val="00955665"/>
    <w:rsid w:val="00985A51"/>
    <w:rsid w:val="009A08B4"/>
    <w:rsid w:val="009C5308"/>
    <w:rsid w:val="009F3952"/>
    <w:rsid w:val="00A30BD9"/>
    <w:rsid w:val="00A319C4"/>
    <w:rsid w:val="00AC4EAC"/>
    <w:rsid w:val="00AD1C68"/>
    <w:rsid w:val="00AF1683"/>
    <w:rsid w:val="00B543E7"/>
    <w:rsid w:val="00B96D2A"/>
    <w:rsid w:val="00BC304C"/>
    <w:rsid w:val="00BD7791"/>
    <w:rsid w:val="00C86DDD"/>
    <w:rsid w:val="00C91A93"/>
    <w:rsid w:val="00C96D5E"/>
    <w:rsid w:val="00D1734C"/>
    <w:rsid w:val="00D700A7"/>
    <w:rsid w:val="00D73534"/>
    <w:rsid w:val="00DA6FA6"/>
    <w:rsid w:val="00DB3705"/>
    <w:rsid w:val="00E07834"/>
    <w:rsid w:val="00E31B98"/>
    <w:rsid w:val="00E5103A"/>
    <w:rsid w:val="00E51115"/>
    <w:rsid w:val="00E626AE"/>
    <w:rsid w:val="00E876E5"/>
    <w:rsid w:val="00EE1E3C"/>
    <w:rsid w:val="00EF51F9"/>
    <w:rsid w:val="00EF58A7"/>
    <w:rsid w:val="00F85BD6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8382C"/>
  <w15:docId w15:val="{819481B2-0299-47E4-AA3B-0F5045D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3A"/>
  </w:style>
  <w:style w:type="paragraph" w:styleId="Heading1">
    <w:name w:val="heading 1"/>
    <w:basedOn w:val="Normal"/>
    <w:next w:val="Normal"/>
    <w:link w:val="Heading1Char"/>
    <w:qFormat/>
    <w:rsid w:val="00C91A93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91A93"/>
    <w:pPr>
      <w:jc w:val="right"/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eheading">
    <w:name w:val="Table heading"/>
    <w:basedOn w:val="Normal"/>
    <w:qFormat/>
    <w:rsid w:val="00E5111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Header">
    <w:name w:val="header"/>
    <w:basedOn w:val="Normal"/>
    <w:link w:val="HeaderChar"/>
    <w:unhideWhenUsed/>
    <w:rsid w:val="00C9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A93"/>
    <w:rPr>
      <w:rFonts w:asciiTheme="minorHAnsi" w:hAnsiTheme="minorHAnsi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E5103A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E07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34"/>
    <w:rPr>
      <w:rFonts w:asciiTheme="minorHAnsi" w:hAnsiTheme="minorHAnsi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08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08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5308"/>
  </w:style>
  <w:style w:type="paragraph" w:styleId="BlockText">
    <w:name w:val="Block Text"/>
    <w:basedOn w:val="Normal"/>
    <w:uiPriority w:val="99"/>
    <w:semiHidden/>
    <w:unhideWhenUsed/>
    <w:rsid w:val="00E5103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308"/>
  </w:style>
  <w:style w:type="paragraph" w:styleId="BodyText2">
    <w:name w:val="Body Text 2"/>
    <w:basedOn w:val="Normal"/>
    <w:link w:val="BodyText2Char"/>
    <w:uiPriority w:val="99"/>
    <w:semiHidden/>
    <w:unhideWhenUsed/>
    <w:rsid w:val="009C5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308"/>
  </w:style>
  <w:style w:type="paragraph" w:styleId="BodyText3">
    <w:name w:val="Body Text 3"/>
    <w:basedOn w:val="Normal"/>
    <w:link w:val="BodyText3Char"/>
    <w:uiPriority w:val="99"/>
    <w:semiHidden/>
    <w:unhideWhenUsed/>
    <w:rsid w:val="009C530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5308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530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530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53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30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530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530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53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530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530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5308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C530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530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C530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5308"/>
  </w:style>
  <w:style w:type="table" w:styleId="ColorfulGrid">
    <w:name w:val="Colorful Grid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530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0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08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08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5308"/>
  </w:style>
  <w:style w:type="character" w:customStyle="1" w:styleId="DateChar">
    <w:name w:val="Date Char"/>
    <w:basedOn w:val="DefaultParagraphFont"/>
    <w:link w:val="Date"/>
    <w:uiPriority w:val="99"/>
    <w:semiHidden/>
    <w:rsid w:val="009C5308"/>
  </w:style>
  <w:style w:type="paragraph" w:styleId="DocumentMap">
    <w:name w:val="Document Map"/>
    <w:basedOn w:val="Normal"/>
    <w:link w:val="DocumentMapChar"/>
    <w:uiPriority w:val="99"/>
    <w:semiHidden/>
    <w:unhideWhenUsed/>
    <w:rsid w:val="009C530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308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530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5308"/>
  </w:style>
  <w:style w:type="character" w:styleId="Emphasis">
    <w:name w:val="Emphasis"/>
    <w:basedOn w:val="DefaultParagraphFont"/>
    <w:uiPriority w:val="20"/>
    <w:qFormat/>
    <w:rsid w:val="009C530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530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5308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C53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C530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530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8"/>
    <w:rPr>
      <w:sz w:val="22"/>
      <w:szCs w:val="20"/>
    </w:rPr>
  </w:style>
  <w:style w:type="table" w:styleId="GridTable1Light">
    <w:name w:val="Grid Table 1 Light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0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0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C5308"/>
  </w:style>
  <w:style w:type="paragraph" w:styleId="HTMLAddress">
    <w:name w:val="HTML Address"/>
    <w:basedOn w:val="Normal"/>
    <w:link w:val="HTMLAddressChar"/>
    <w:uiPriority w:val="99"/>
    <w:semiHidden/>
    <w:unhideWhenUsed/>
    <w:rsid w:val="009C530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530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C530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C530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308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C530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C53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530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530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530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530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530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530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530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530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530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530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530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510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103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53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C5308"/>
  </w:style>
  <w:style w:type="paragraph" w:styleId="List">
    <w:name w:val="List"/>
    <w:basedOn w:val="Normal"/>
    <w:uiPriority w:val="99"/>
    <w:semiHidden/>
    <w:unhideWhenUsed/>
    <w:rsid w:val="009C53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C53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C53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C53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C530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C530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530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530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530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530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53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53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53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53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530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C530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530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530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530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530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C530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C53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5308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53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53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C5308"/>
  </w:style>
  <w:style w:type="paragraph" w:styleId="NormalWeb">
    <w:name w:val="Normal (Web)"/>
    <w:basedOn w:val="Normal"/>
    <w:uiPriority w:val="99"/>
    <w:semiHidden/>
    <w:unhideWhenUsed/>
    <w:rsid w:val="009C530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9C530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530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5308"/>
  </w:style>
  <w:style w:type="character" w:styleId="PageNumber">
    <w:name w:val="page number"/>
    <w:basedOn w:val="DefaultParagraphFont"/>
    <w:uiPriority w:val="99"/>
    <w:semiHidden/>
    <w:unhideWhenUsed/>
    <w:rsid w:val="009C5308"/>
  </w:style>
  <w:style w:type="table" w:styleId="PlainTable1">
    <w:name w:val="Plain Table 1"/>
    <w:basedOn w:val="TableNormal"/>
    <w:uiPriority w:val="41"/>
    <w:rsid w:val="009C53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53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53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53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53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C530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308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C53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0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53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5308"/>
  </w:style>
  <w:style w:type="paragraph" w:styleId="Signature">
    <w:name w:val="Signature"/>
    <w:basedOn w:val="Normal"/>
    <w:link w:val="SignatureChar"/>
    <w:uiPriority w:val="99"/>
    <w:semiHidden/>
    <w:unhideWhenUsed/>
    <w:rsid w:val="009C530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5308"/>
  </w:style>
  <w:style w:type="character" w:styleId="SmartHyperlink">
    <w:name w:val="Smart Hyperlink"/>
    <w:basedOn w:val="DefaultParagraphFont"/>
    <w:uiPriority w:val="99"/>
    <w:semiHidden/>
    <w:unhideWhenUsed/>
    <w:rsid w:val="009C5308"/>
    <w:rPr>
      <w:u w:val="dotted"/>
    </w:rPr>
  </w:style>
  <w:style w:type="character" w:styleId="Strong">
    <w:name w:val="Strong"/>
    <w:basedOn w:val="DefaultParagraphFont"/>
    <w:uiPriority w:val="22"/>
    <w:qFormat/>
    <w:rsid w:val="009C530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0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5308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C530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530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C53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C53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C53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C53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C53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C53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C53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C53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C53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C53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C53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C53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C53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C53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C53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C53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C53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C5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C53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C53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C53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C53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C53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530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5308"/>
  </w:style>
  <w:style w:type="table" w:styleId="TableProfessional">
    <w:name w:val="Table Professional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C53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C53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C53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C53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C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C53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C53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C53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C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C530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530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530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530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C530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530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530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530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530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530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308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E5103A"/>
    <w:rPr>
      <w:color w:val="595959" w:themeColor="text1" w:themeTint="A6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3C148D"/>
    <w:rPr>
      <w:rFonts w:asciiTheme="majorHAnsi" w:hAnsiTheme="majorHAnsi" w:cs="Tahoma"/>
      <w:b/>
      <w: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ssa\AppData\Roaming\Microsoft\Templates\Student%20detention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2491-DF10-4230-B09E-DBFEB037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detention sign-in sheet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Karissa Norton</dc:creator>
  <cp:lastModifiedBy>Karissa Norton</cp:lastModifiedBy>
  <cp:revision>2</cp:revision>
  <cp:lastPrinted>2023-11-27T20:56:00Z</cp:lastPrinted>
  <dcterms:created xsi:type="dcterms:W3CDTF">2023-11-27T21:45:00Z</dcterms:created>
  <dcterms:modified xsi:type="dcterms:W3CDTF">2023-11-27T21:45:00Z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TC010175881033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